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2013- 2018年中国帽子市场深度分析与投资前景预测报告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2013- 2018年中国帽子市场深度分析与投资前景预测报告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2013- 2018年中国帽子市场深度分析与投资前景预测报告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2013- 2018年中国帽子市场深度分析与投资前景预测报告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